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2" w:name="_Hlk55807506"/>
      <w:r w:rsidRPr="00783BF9">
        <w:rPr>
          <w:sz w:val="14"/>
          <w:szCs w:val="22"/>
        </w:rPr>
        <w:t xml:space="preserve">полное наименование органа </w:t>
      </w:r>
      <w:proofErr w:type="spellStart"/>
      <w:r w:rsidRPr="00783BF9">
        <w:rPr>
          <w:sz w:val="14"/>
          <w:szCs w:val="22"/>
        </w:rPr>
        <w:t>гостехнадзора</w:t>
      </w:r>
      <w:bookmarkEnd w:id="2"/>
      <w:proofErr w:type="spellEnd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</w:t>
      </w:r>
      <w:proofErr w:type="gramStart"/>
      <w:r w:rsidRPr="00783BF9">
        <w:rPr>
          <w:sz w:val="20"/>
        </w:rPr>
        <w:t>):</w:t>
      </w:r>
      <w:r w:rsidR="00034FA7" w:rsidRPr="00783BF9">
        <w:rPr>
          <w:sz w:val="20"/>
        </w:rPr>
        <w:t>_</w:t>
      </w:r>
      <w:proofErr w:type="gramEnd"/>
      <w:r w:rsidR="00034FA7" w:rsidRPr="00783BF9">
        <w:rPr>
          <w:sz w:val="20"/>
        </w:rPr>
        <w:t>____________________________________________________________</w:t>
      </w:r>
      <w:r w:rsidRPr="00783BF9">
        <w:rPr>
          <w:sz w:val="20"/>
          <w:u w:val="single"/>
        </w:rPr>
        <w:tab/>
      </w:r>
      <w:r w:rsidR="00D41311" w:rsidRPr="00783BF9">
        <w:rPr>
          <w:sz w:val="20"/>
          <w:u w:val="single"/>
        </w:rPr>
        <w:t xml:space="preserve">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 xml:space="preserve">идентификационный номер (VIN или </w:t>
      </w:r>
      <w:proofErr w:type="gramStart"/>
      <w:r w:rsidR="004749A1" w:rsidRPr="00445142">
        <w:rPr>
          <w:sz w:val="20"/>
        </w:rPr>
        <w:t>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</w:t>
      </w:r>
      <w:proofErr w:type="gramEnd"/>
      <w:r w:rsidR="00783BF9" w:rsidRPr="00783BF9">
        <w:rPr>
          <w:sz w:val="20"/>
        </w:rPr>
        <w:t>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3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4" w:name="_Hlk57195256"/>
      <w:r w:rsidRPr="00783BF9">
        <w:rPr>
          <w:sz w:val="18"/>
          <w:szCs w:val="22"/>
        </w:rPr>
        <w:t xml:space="preserve"> </w:t>
      </w:r>
    </w:p>
    <w:bookmarkEnd w:id="4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3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ТО машины прошу провести по </w:t>
            </w:r>
            <w:proofErr w:type="gramStart"/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адресу: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gramEnd"/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20__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 xml:space="preserve">(полное наименование органа </w:t>
      </w:r>
      <w:proofErr w:type="spellStart"/>
      <w:r w:rsidRPr="00783BF9">
        <w:rPr>
          <w:sz w:val="14"/>
          <w:szCs w:val="18"/>
        </w:rPr>
        <w:t>гостехнадзора</w:t>
      </w:r>
      <w:proofErr w:type="spellEnd"/>
      <w:r w:rsidRPr="00783BF9">
        <w:rPr>
          <w:sz w:val="14"/>
          <w:szCs w:val="18"/>
        </w:rPr>
        <w:t xml:space="preserve">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sz w:val="18"/>
                <w:u w:val="single"/>
              </w:rPr>
              <w:t>_;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8A38DB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22</w:t>
            </w:r>
            <w:bookmarkStart w:id="5" w:name="_GoBack"/>
            <w:bookmarkEnd w:id="5"/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spellStart"/>
            <w:proofErr w:type="gramStart"/>
            <w:r w:rsidR="00445142" w:rsidRPr="00783BF9">
              <w:rPr>
                <w:sz w:val="20"/>
              </w:rPr>
              <w:t>гостехнадзора</w:t>
            </w:r>
            <w:proofErr w:type="spellEnd"/>
            <w:r w:rsidR="00445142" w:rsidRPr="00783BF9">
              <w:rPr>
                <w:sz w:val="20"/>
              </w:rPr>
              <w:t>:</w:t>
            </w:r>
            <w:r w:rsidR="00445142">
              <w:rPr>
                <w:sz w:val="20"/>
              </w:rPr>
              <w:t>_</w:t>
            </w:r>
            <w:proofErr w:type="gramEnd"/>
            <w:r w:rsidR="00445142">
              <w:rPr>
                <w:sz w:val="20"/>
              </w:rPr>
              <w:t>_________________ Подпись:_____________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445142"/>
    <w:rsid w:val="004749A1"/>
    <w:rsid w:val="004B0956"/>
    <w:rsid w:val="00536A7E"/>
    <w:rsid w:val="005A1EEE"/>
    <w:rsid w:val="006306C5"/>
    <w:rsid w:val="00753C20"/>
    <w:rsid w:val="00783BF9"/>
    <w:rsid w:val="008A38DB"/>
    <w:rsid w:val="008E00AB"/>
    <w:rsid w:val="00941733"/>
    <w:rsid w:val="0094201C"/>
    <w:rsid w:val="009A3B29"/>
    <w:rsid w:val="00A8670E"/>
    <w:rsid w:val="00B47C39"/>
    <w:rsid w:val="00C50C9C"/>
    <w:rsid w:val="00D11765"/>
    <w:rsid w:val="00D41311"/>
    <w:rsid w:val="00E11579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7EF08-7FB2-4886-8B2C-ADC6E30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Байтимеров Ильфир Рамазанович</dc:creator>
  <cp:keywords/>
  <dc:description/>
  <cp:lastModifiedBy>User</cp:lastModifiedBy>
  <cp:revision>4</cp:revision>
  <dcterms:created xsi:type="dcterms:W3CDTF">2021-02-04T05:24:00Z</dcterms:created>
  <dcterms:modified xsi:type="dcterms:W3CDTF">2022-01-27T05:42:00Z</dcterms:modified>
</cp:coreProperties>
</file>