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bookmarkStart w:id="2" w:name="_GoBack"/>
      <w:bookmarkEnd w:id="2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  <w:r w:rsidR="008A53C5">
        <w:rPr>
          <w:sz w:val="18"/>
          <w:szCs w:val="22"/>
        </w:rPr>
        <w:t>Инспекцию Гостехнадзора по МР Уфимский район РБ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3" w:name="_Hlk55807506"/>
      <w:r w:rsidRPr="00783BF9">
        <w:rPr>
          <w:sz w:val="14"/>
          <w:szCs w:val="22"/>
        </w:rPr>
        <w:t>полное наименование органа гостехнадзора</w:t>
      </w:r>
      <w:bookmarkEnd w:id="3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машины):</w:t>
      </w:r>
      <w:r w:rsidR="00034FA7" w:rsidRPr="00783BF9">
        <w:rPr>
          <w:sz w:val="20"/>
        </w:rPr>
        <w:t>_____________________________________________________________</w:t>
      </w:r>
      <w:r w:rsidRPr="00783BF9">
        <w:rPr>
          <w:sz w:val="20"/>
          <w:u w:val="single"/>
        </w:rPr>
        <w:tab/>
      </w:r>
      <w:r w:rsidR="00D41311" w:rsidRPr="00783BF9">
        <w:rPr>
          <w:sz w:val="20"/>
          <w:u w:val="single"/>
        </w:rPr>
        <w:t xml:space="preserve">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>идентификационный номер (VIN или 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4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5" w:name="_Hlk57195256"/>
      <w:r w:rsidRPr="00783BF9">
        <w:rPr>
          <w:sz w:val="18"/>
          <w:szCs w:val="22"/>
        </w:rPr>
        <w:t xml:space="preserve"> </w:t>
      </w:r>
    </w:p>
    <w:bookmarkEnd w:id="5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4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ТО машины прошу провести по адресу: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8A53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</w:t>
            </w:r>
            <w:r w:rsidR="008A53C5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(полное наименование органа гостехнадзора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sz w:val="18"/>
                <w:u w:val="single"/>
              </w:rPr>
              <w:t>_;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8A53C5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гостехнадзора:</w:t>
            </w:r>
            <w:r w:rsidR="00445142">
              <w:rPr>
                <w:sz w:val="20"/>
              </w:rPr>
              <w:t>__________________ Подпись:_____________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2C" w:rsidRDefault="004F062C" w:rsidP="008A53C5">
      <w:r>
        <w:separator/>
      </w:r>
    </w:p>
  </w:endnote>
  <w:endnote w:type="continuationSeparator" w:id="0">
    <w:p w:rsidR="004F062C" w:rsidRDefault="004F062C" w:rsidP="008A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2C" w:rsidRDefault="004F062C" w:rsidP="008A53C5">
      <w:r>
        <w:separator/>
      </w:r>
    </w:p>
  </w:footnote>
  <w:footnote w:type="continuationSeparator" w:id="0">
    <w:p w:rsidR="004F062C" w:rsidRDefault="004F062C" w:rsidP="008A5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11"/>
    <w:rsid w:val="00034FA7"/>
    <w:rsid w:val="0005247A"/>
    <w:rsid w:val="00141334"/>
    <w:rsid w:val="00183966"/>
    <w:rsid w:val="00241C19"/>
    <w:rsid w:val="002D4B31"/>
    <w:rsid w:val="00445142"/>
    <w:rsid w:val="004749A1"/>
    <w:rsid w:val="004B0956"/>
    <w:rsid w:val="004F062C"/>
    <w:rsid w:val="00536A7E"/>
    <w:rsid w:val="005A1EEE"/>
    <w:rsid w:val="006306C5"/>
    <w:rsid w:val="00751245"/>
    <w:rsid w:val="00753C20"/>
    <w:rsid w:val="00783BF9"/>
    <w:rsid w:val="008A38DB"/>
    <w:rsid w:val="008A53C5"/>
    <w:rsid w:val="008E00AB"/>
    <w:rsid w:val="00941733"/>
    <w:rsid w:val="0094201C"/>
    <w:rsid w:val="009A3B29"/>
    <w:rsid w:val="00A8670E"/>
    <w:rsid w:val="00B23F56"/>
    <w:rsid w:val="00B47C39"/>
    <w:rsid w:val="00C50C9C"/>
    <w:rsid w:val="00D11765"/>
    <w:rsid w:val="00D41311"/>
    <w:rsid w:val="00E11579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3C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3C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3C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3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машину.dot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Байтимеров Ильфир Рамазанович</dc:creator>
  <cp:lastModifiedBy>PC</cp:lastModifiedBy>
  <cp:revision>2</cp:revision>
  <dcterms:created xsi:type="dcterms:W3CDTF">2024-01-09T03:57:00Z</dcterms:created>
  <dcterms:modified xsi:type="dcterms:W3CDTF">2024-01-09T03:57:00Z</dcterms:modified>
</cp:coreProperties>
</file>