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A16176" w:rsidRPr="00A16176">
        <w:rPr>
          <w:sz w:val="18"/>
          <w:szCs w:val="18"/>
        </w:rPr>
        <w:t>с</w:t>
      </w:r>
      <w:r w:rsidR="00A16176">
        <w:rPr>
          <w:sz w:val="18"/>
          <w:szCs w:val="18"/>
        </w:rPr>
        <w:t xml:space="preserve">ектор ГК РБ по </w:t>
      </w:r>
      <w:proofErr w:type="spellStart"/>
      <w:r w:rsidR="00A16176">
        <w:rPr>
          <w:sz w:val="18"/>
          <w:szCs w:val="18"/>
        </w:rPr>
        <w:t>гостехнадзору</w:t>
      </w:r>
      <w:proofErr w:type="spellEnd"/>
      <w:r w:rsidR="00A16176">
        <w:rPr>
          <w:sz w:val="18"/>
          <w:szCs w:val="18"/>
        </w:rPr>
        <w:t xml:space="preserve"> в </w:t>
      </w:r>
      <w:r w:rsidR="00A16176" w:rsidRPr="00A16176">
        <w:rPr>
          <w:sz w:val="18"/>
          <w:szCs w:val="18"/>
        </w:rPr>
        <w:t>МР Уфимский район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2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2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A16176">
        <w:rPr>
          <w:sz w:val="20"/>
        </w:rPr>
        <w:t xml:space="preserve"> 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A16176">
        <w:rPr>
          <w:sz w:val="20"/>
          <w:u w:val="single"/>
        </w:rPr>
        <w:t>___________________________________</w:t>
      </w:r>
      <w:r w:rsidR="00D41311" w:rsidRPr="00783BF9">
        <w:rPr>
          <w:sz w:val="20"/>
          <w:u w:val="single"/>
        </w:rPr>
        <w:t xml:space="preserve"> </w:t>
      </w:r>
      <w:r w:rsidR="00A16176">
        <w:rPr>
          <w:sz w:val="20"/>
          <w:u w:val="single"/>
        </w:rPr>
        <w:t xml:space="preserve"> 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 xml:space="preserve">идентификационный номер (VIN или </w:t>
      </w:r>
      <w:proofErr w:type="gramStart"/>
      <w:r w:rsidR="004749A1" w:rsidRPr="00445142">
        <w:rPr>
          <w:sz w:val="20"/>
        </w:rPr>
        <w:t>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</w:t>
      </w:r>
      <w:proofErr w:type="gramEnd"/>
      <w:r w:rsidR="00783BF9" w:rsidRPr="00783BF9">
        <w:rPr>
          <w:sz w:val="20"/>
        </w:rPr>
        <w:t>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3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4" w:name="_Hlk57195256"/>
      <w:r w:rsidRPr="00783BF9">
        <w:rPr>
          <w:sz w:val="18"/>
          <w:szCs w:val="22"/>
        </w:rPr>
        <w:t xml:space="preserve"> </w:t>
      </w:r>
    </w:p>
    <w:bookmarkEnd w:id="4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3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2E41F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20__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  <w:r w:rsidR="00E524AA">
              <w:rPr>
                <w:sz w:val="18"/>
                <w:szCs w:val="22"/>
              </w:rPr>
              <w:t>Агзамов Э. Р.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E524AA">
              <w:rPr>
                <w:rFonts w:ascii="Times New Roman" w:hAnsi="Times New Roman" w:cs="Times New Roman"/>
                <w:sz w:val="20"/>
                <w:szCs w:val="24"/>
              </w:rPr>
              <w:t xml:space="preserve"> __________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947E81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25</w:t>
            </w:r>
            <w:bookmarkStart w:id="5" w:name="_GoBack"/>
            <w:bookmarkEnd w:id="5"/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proofErr w:type="gram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E524AA">
              <w:rPr>
                <w:sz w:val="20"/>
              </w:rPr>
              <w:t>:</w:t>
            </w:r>
            <w:r w:rsidR="00E524AA">
              <w:rPr>
                <w:sz w:val="20"/>
                <w:u w:val="single"/>
              </w:rPr>
              <w:t xml:space="preserve"> </w:t>
            </w:r>
            <w:r w:rsidR="00E524AA" w:rsidRPr="00E524AA">
              <w:rPr>
                <w:sz w:val="20"/>
                <w:u w:val="single"/>
              </w:rPr>
              <w:t xml:space="preserve">  </w:t>
            </w:r>
            <w:proofErr w:type="gramEnd"/>
            <w:r w:rsidR="00E524AA" w:rsidRPr="00E524AA">
              <w:rPr>
                <w:sz w:val="20"/>
                <w:u w:val="single"/>
              </w:rPr>
              <w:t xml:space="preserve">     Агзамов Э. Р. </w:t>
            </w:r>
            <w:r w:rsidR="00E524AA">
              <w:rPr>
                <w:sz w:val="20"/>
                <w:u w:val="single"/>
              </w:rPr>
              <w:t>_</w:t>
            </w:r>
            <w:r w:rsidR="00445142" w:rsidRPr="00E524AA">
              <w:rPr>
                <w:sz w:val="20"/>
                <w:u w:val="single"/>
              </w:rPr>
              <w:t xml:space="preserve"> </w:t>
            </w:r>
            <w:r w:rsidR="00E524AA">
              <w:rPr>
                <w:sz w:val="20"/>
              </w:rPr>
              <w:t xml:space="preserve">      </w:t>
            </w:r>
            <w:r w:rsidR="00445142">
              <w:rPr>
                <w:sz w:val="20"/>
              </w:rPr>
              <w:t>Подпись:_</w:t>
            </w:r>
            <w:r w:rsidR="00445142" w:rsidRPr="00E524AA">
              <w:rPr>
                <w:sz w:val="20"/>
                <w:u w:val="single"/>
              </w:rPr>
              <w:t>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2E41F0"/>
    <w:rsid w:val="00445142"/>
    <w:rsid w:val="004749A1"/>
    <w:rsid w:val="004B0956"/>
    <w:rsid w:val="00536A7E"/>
    <w:rsid w:val="005A1EEE"/>
    <w:rsid w:val="006306C5"/>
    <w:rsid w:val="00753C20"/>
    <w:rsid w:val="00783BF9"/>
    <w:rsid w:val="008307F9"/>
    <w:rsid w:val="008A38DB"/>
    <w:rsid w:val="008E00AB"/>
    <w:rsid w:val="00941733"/>
    <w:rsid w:val="0094201C"/>
    <w:rsid w:val="00947E81"/>
    <w:rsid w:val="009A3B29"/>
    <w:rsid w:val="00A16176"/>
    <w:rsid w:val="00A8670E"/>
    <w:rsid w:val="00B47C39"/>
    <w:rsid w:val="00C50C9C"/>
    <w:rsid w:val="00D11765"/>
    <w:rsid w:val="00D41311"/>
    <w:rsid w:val="00E11579"/>
    <w:rsid w:val="00E524AA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EF08-7FB2-4886-8B2C-ADC6E30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Байтимеров Ильфир Рамазанович</dc:creator>
  <cp:keywords/>
  <dc:description/>
  <cp:lastModifiedBy>User</cp:lastModifiedBy>
  <cp:revision>13</cp:revision>
  <dcterms:created xsi:type="dcterms:W3CDTF">2021-02-04T05:24:00Z</dcterms:created>
  <dcterms:modified xsi:type="dcterms:W3CDTF">2025-01-09T06:33:00Z</dcterms:modified>
</cp:coreProperties>
</file>